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  <w:tblCaption w:val="Layout table"/>
      </w:tblPr>
      <w:tblGrid>
        <w:gridCol w:w="901"/>
        <w:gridCol w:w="2704"/>
        <w:gridCol w:w="3599"/>
        <w:gridCol w:w="2696"/>
        <w:gridCol w:w="900"/>
      </w:tblGrid>
      <w:tr w:rsidR="00605A5B" w14:paraId="0B43F224" w14:textId="77777777" w:rsidTr="0084513D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0657C698" w14:textId="77777777" w:rsidR="00605A5B" w:rsidRDefault="00605A5B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706A78A7" w14:textId="2B3ECF36" w:rsidR="00605A5B" w:rsidRPr="00F316AD" w:rsidRDefault="00153B39" w:rsidP="00605A5B">
            <w:pPr>
              <w:pStyle w:val="Title"/>
            </w:pPr>
            <w:r>
              <w:t xml:space="preserve">Charbel </w:t>
            </w:r>
            <w:r w:rsidR="00627FC7">
              <w:t>E</w:t>
            </w:r>
            <w:r>
              <w:t>brahim</w:t>
            </w:r>
          </w:p>
          <w:p w14:paraId="3FA38ACA" w14:textId="3E2E63F5" w:rsidR="00605A5B" w:rsidRDefault="00153B39" w:rsidP="00A77921">
            <w:pPr>
              <w:pStyle w:val="Subtitle"/>
            </w:pPr>
            <w:r>
              <w:t>Banking and Finance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0010456C" w14:textId="77777777" w:rsidR="00605A5B" w:rsidRDefault="00605A5B"/>
        </w:tc>
      </w:tr>
      <w:tr w:rsidR="00F4501B" w14:paraId="020B0025" w14:textId="77777777" w:rsidTr="0084513D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48AD0182" w14:textId="77777777" w:rsidR="00F4501B" w:rsidRDefault="00F4501B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01FA2BA" w14:textId="77777777" w:rsidR="00F4501B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48B27A4F" w14:textId="77777777" w:rsidR="00F4501B" w:rsidRDefault="00F4501B"/>
        </w:tc>
      </w:tr>
      <w:tr w:rsidR="00605A5B" w14:paraId="72826A00" w14:textId="77777777" w:rsidTr="0084513D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7B113DF1" w14:textId="1C0C1FAA" w:rsidR="00605A5B" w:rsidRDefault="007D6445" w:rsidP="007D6445">
            <w:pPr>
              <w:pStyle w:val="Heading1"/>
              <w:jc w:val="left"/>
            </w:pPr>
            <w:r>
              <w:t>Contact</w:t>
            </w:r>
          </w:p>
          <w:p w14:paraId="18277F86" w14:textId="77777777" w:rsidR="00E0442F" w:rsidRPr="00E0442F" w:rsidRDefault="00E0442F" w:rsidP="00E0442F"/>
          <w:p w14:paraId="15D3F2E4" w14:textId="10E53624" w:rsidR="00E0442F" w:rsidRDefault="00E0442F" w:rsidP="00E0442F">
            <w:pPr>
              <w:rPr>
                <w:rFonts w:cstheme="minorHAnsi"/>
              </w:rPr>
            </w:pPr>
            <w:r w:rsidRPr="003F3AAC">
              <w:rPr>
                <w:rFonts w:cstheme="minorHAnsi"/>
                <w:b/>
                <w:bCs/>
              </w:rPr>
              <w:t xml:space="preserve">Phone: </w:t>
            </w:r>
            <w:r w:rsidRPr="008C64AF">
              <w:rPr>
                <w:rFonts w:cstheme="minorHAnsi"/>
              </w:rPr>
              <w:t>+961-71/895919.</w:t>
            </w:r>
          </w:p>
          <w:p w14:paraId="445AB2F5" w14:textId="66903D77" w:rsidR="00E0442F" w:rsidRDefault="00E0442F" w:rsidP="00E0442F"/>
          <w:p w14:paraId="0B4CB2A5" w14:textId="77777777" w:rsidR="00E0442F" w:rsidRDefault="00E0442F" w:rsidP="00E0442F">
            <w:pPr>
              <w:pStyle w:val="ContactInfo"/>
              <w:rPr>
                <w:rFonts w:cstheme="minorHAnsi"/>
                <w:sz w:val="24"/>
                <w:szCs w:val="24"/>
              </w:rPr>
            </w:pPr>
            <w:r w:rsidRPr="0016334D">
              <w:rPr>
                <w:rFonts w:cstheme="minorHAnsi"/>
                <w:b/>
                <w:bCs/>
                <w:sz w:val="24"/>
                <w:szCs w:val="24"/>
              </w:rPr>
              <w:t>Gmail:</w:t>
            </w:r>
            <w:r w:rsidRPr="003F3AAC">
              <w:rPr>
                <w:rFonts w:cstheme="minorHAnsi"/>
                <w:sz w:val="24"/>
                <w:szCs w:val="24"/>
              </w:rPr>
              <w:t xml:space="preserve"> </w:t>
            </w:r>
            <w:hyperlink r:id="rId10" w:history="1">
              <w:r w:rsidRPr="00F960A7">
                <w:rPr>
                  <w:rStyle w:val="Hyperlink"/>
                  <w:rFonts w:cstheme="minorHAnsi"/>
                  <w:sz w:val="24"/>
                  <w:szCs w:val="24"/>
                </w:rPr>
                <w:t>Charbek5643@Gmail.com</w:t>
              </w:r>
            </w:hyperlink>
          </w:p>
          <w:p w14:paraId="4692DD9D" w14:textId="77777777" w:rsidR="00E0442F" w:rsidRPr="00E0442F" w:rsidRDefault="00E0442F" w:rsidP="00E0442F"/>
          <w:p w14:paraId="3FDF9BF2" w14:textId="77777777" w:rsidR="007D6445" w:rsidRPr="007D6445" w:rsidRDefault="007D6445" w:rsidP="007D6445"/>
          <w:p w14:paraId="07937E29" w14:textId="464C654F" w:rsidR="007D6445" w:rsidRPr="003F3AAC" w:rsidRDefault="007D6445" w:rsidP="007D6445">
            <w:pPr>
              <w:pStyle w:val="ContactInfo"/>
              <w:rPr>
                <w:rFonts w:cstheme="minorHAnsi"/>
                <w:sz w:val="24"/>
                <w:szCs w:val="24"/>
              </w:rPr>
            </w:pPr>
            <w:r w:rsidRPr="00E43090">
              <w:rPr>
                <w:rFonts w:cstheme="minorHAnsi"/>
                <w:b/>
                <w:bCs/>
                <w:sz w:val="24"/>
                <w:szCs w:val="24"/>
              </w:rPr>
              <w:t>Live in Maten</w:t>
            </w:r>
            <w:r w:rsidRPr="003F3AAC">
              <w:rPr>
                <w:rFonts w:cstheme="minorHAnsi"/>
                <w:sz w:val="24"/>
                <w:szCs w:val="24"/>
              </w:rPr>
              <w:t xml:space="preserve"> – </w:t>
            </w:r>
            <w:r w:rsidR="00AE5067">
              <w:rPr>
                <w:rFonts w:cstheme="minorHAnsi"/>
                <w:sz w:val="24"/>
                <w:szCs w:val="24"/>
              </w:rPr>
              <w:t>Dbayeh</w:t>
            </w:r>
            <w:r w:rsidR="002125AE" w:rsidRPr="003F3AAC">
              <w:rPr>
                <w:rFonts w:cstheme="minorHAnsi"/>
                <w:sz w:val="24"/>
                <w:szCs w:val="24"/>
              </w:rPr>
              <w:t>.</w:t>
            </w:r>
          </w:p>
          <w:p w14:paraId="7B158AAF" w14:textId="04764A8C" w:rsidR="001857A8" w:rsidRPr="003F3AAC" w:rsidRDefault="001857A8" w:rsidP="007D6445">
            <w:pPr>
              <w:pStyle w:val="ContactInfo"/>
              <w:rPr>
                <w:rFonts w:cstheme="minorHAnsi"/>
                <w:sz w:val="24"/>
                <w:szCs w:val="24"/>
              </w:rPr>
            </w:pPr>
          </w:p>
          <w:p w14:paraId="491690C9" w14:textId="10A9DBA6" w:rsidR="001857A8" w:rsidRPr="003F3AAC" w:rsidRDefault="001857A8" w:rsidP="007D6445">
            <w:pPr>
              <w:pStyle w:val="ContactInfo"/>
              <w:rPr>
                <w:rFonts w:cstheme="minorHAnsi"/>
                <w:sz w:val="24"/>
                <w:szCs w:val="24"/>
              </w:rPr>
            </w:pPr>
            <w:r w:rsidRPr="003F3AAC">
              <w:rPr>
                <w:rFonts w:cstheme="minorHAnsi"/>
                <w:b/>
                <w:bCs/>
                <w:sz w:val="24"/>
                <w:szCs w:val="24"/>
              </w:rPr>
              <w:t>Nationality:</w:t>
            </w:r>
            <w:r w:rsidRPr="003F3AAC">
              <w:rPr>
                <w:rFonts w:cstheme="minorHAnsi"/>
                <w:sz w:val="24"/>
                <w:szCs w:val="24"/>
              </w:rPr>
              <w:t xml:space="preserve"> Lebanese.</w:t>
            </w:r>
          </w:p>
          <w:p w14:paraId="3C97F5CF" w14:textId="2CBDC870" w:rsidR="0016334D" w:rsidRDefault="0016334D" w:rsidP="007D6445">
            <w:pPr>
              <w:pStyle w:val="ContactInfo"/>
              <w:rPr>
                <w:rFonts w:cstheme="minorHAnsi"/>
                <w:sz w:val="24"/>
                <w:szCs w:val="24"/>
              </w:rPr>
            </w:pPr>
          </w:p>
          <w:p w14:paraId="2C94911B" w14:textId="445DE1D7" w:rsidR="001B744B" w:rsidRPr="00435EC4" w:rsidRDefault="0016334D" w:rsidP="00435EC4">
            <w:pPr>
              <w:pStyle w:val="ContactInfo"/>
              <w:rPr>
                <w:rFonts w:cstheme="minorHAnsi"/>
                <w:b/>
                <w:bCs/>
                <w:sz w:val="24"/>
                <w:szCs w:val="24"/>
              </w:rPr>
            </w:pPr>
            <w:r w:rsidRPr="0016334D">
              <w:rPr>
                <w:rFonts w:cstheme="minorHAnsi"/>
                <w:b/>
                <w:bCs/>
                <w:sz w:val="24"/>
                <w:szCs w:val="24"/>
              </w:rPr>
              <w:t>Date of Birth: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E2636">
              <w:rPr>
                <w:rFonts w:cstheme="minorHAnsi"/>
                <w:sz w:val="24"/>
                <w:szCs w:val="24"/>
              </w:rPr>
              <w:t>9/3/1999.</w:t>
            </w:r>
          </w:p>
          <w:p w14:paraId="5A8F8156" w14:textId="353CCF98" w:rsidR="00605A5B" w:rsidRDefault="00605A5B" w:rsidP="00435EC4">
            <w:pPr>
              <w:pStyle w:val="TextLeft"/>
              <w:jc w:val="left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D823BCA" w14:textId="39B1668D" w:rsidR="00EC24C2" w:rsidRDefault="00A30F81" w:rsidP="00FB34EE">
            <w:pPr>
              <w:pStyle w:val="Heading2"/>
            </w:pPr>
            <w:r>
              <w:t>Objective</w:t>
            </w:r>
          </w:p>
          <w:p w14:paraId="65B80011" w14:textId="354146E6" w:rsidR="00EC24C2" w:rsidRPr="007D5D77" w:rsidRDefault="00EC24C2" w:rsidP="00EC24C2">
            <w:pPr>
              <w:rPr>
                <w:rFonts w:cstheme="minorHAnsi"/>
              </w:rPr>
            </w:pPr>
            <w:r w:rsidRPr="007D5D77">
              <w:rPr>
                <w:rFonts w:cstheme="minorHAnsi"/>
              </w:rPr>
              <w:t>My objective is to work in a financial department and work on strategic budgeting, cost containment, Cash flow management, debt servicing, tax planning</w:t>
            </w:r>
            <w:r w:rsidR="00BF762F">
              <w:rPr>
                <w:rFonts w:cstheme="minorHAnsi"/>
              </w:rPr>
              <w:t>,</w:t>
            </w:r>
            <w:r w:rsidRPr="007D5D77">
              <w:rPr>
                <w:rFonts w:cstheme="minorHAnsi"/>
              </w:rPr>
              <w:t xml:space="preserve"> and accurate record</w:t>
            </w:r>
            <w:r w:rsidR="00B427AD">
              <w:rPr>
                <w:rFonts w:cstheme="minorHAnsi"/>
              </w:rPr>
              <w:t>-</w:t>
            </w:r>
            <w:r w:rsidRPr="007D5D77">
              <w:rPr>
                <w:rFonts w:cstheme="minorHAnsi"/>
              </w:rPr>
              <w:t>keeping</w:t>
            </w:r>
            <w:r w:rsidR="008C300D">
              <w:rPr>
                <w:rFonts w:cstheme="minorHAnsi"/>
              </w:rPr>
              <w:t>. Moreover</w:t>
            </w:r>
            <w:r w:rsidR="00A36B82">
              <w:rPr>
                <w:rFonts w:cstheme="minorHAnsi"/>
              </w:rPr>
              <w:t>,</w:t>
            </w:r>
            <w:r w:rsidR="008C300D">
              <w:rPr>
                <w:rFonts w:cstheme="minorHAnsi"/>
              </w:rPr>
              <w:t xml:space="preserve"> to be strong in all financial areas like Account Payable and Account Receivable, </w:t>
            </w:r>
            <w:r w:rsidR="00FD736B">
              <w:rPr>
                <w:rFonts w:cstheme="minorHAnsi"/>
              </w:rPr>
              <w:t xml:space="preserve">Banks, </w:t>
            </w:r>
            <w:r w:rsidR="00CC7CB3">
              <w:rPr>
                <w:rFonts w:cstheme="minorHAnsi"/>
              </w:rPr>
              <w:t>Controlling</w:t>
            </w:r>
            <w:r w:rsidR="00FD736B">
              <w:rPr>
                <w:rFonts w:cstheme="minorHAnsi"/>
              </w:rPr>
              <w:t>, Statutory Reporting.</w:t>
            </w:r>
          </w:p>
          <w:p w14:paraId="70E7A8CA" w14:textId="77777777" w:rsidR="000C25C1" w:rsidRDefault="000C25C1" w:rsidP="000C25C1">
            <w:pPr>
              <w:pStyle w:val="Heading2"/>
            </w:pPr>
          </w:p>
          <w:p w14:paraId="3D5C8E92" w14:textId="6849C3C1" w:rsidR="000C25C1" w:rsidRPr="000C25C1" w:rsidRDefault="00EC24C2" w:rsidP="000C25C1">
            <w:pPr>
              <w:pStyle w:val="Heading2"/>
            </w:pPr>
            <w:r>
              <w:t>languages:</w:t>
            </w:r>
          </w:p>
          <w:p w14:paraId="66DD6C76" w14:textId="65BED845" w:rsidR="00D07852" w:rsidRDefault="00D07852" w:rsidP="00D07852"/>
          <w:p w14:paraId="3B2EDA03" w14:textId="06AAE1F1" w:rsidR="00A55F26" w:rsidRDefault="00EC24C2" w:rsidP="00A55F26">
            <w:r w:rsidRPr="003345AD">
              <w:rPr>
                <w:b/>
                <w:bCs/>
                <w:u w:val="single"/>
              </w:rPr>
              <w:t>English</w:t>
            </w:r>
            <w:r w:rsidRPr="003345AD">
              <w:rPr>
                <w:b/>
                <w:bCs/>
              </w:rPr>
              <w:t>:</w:t>
            </w:r>
            <w:r w:rsidRPr="003345AD">
              <w:t xml:space="preserve"> </w:t>
            </w:r>
            <w:r>
              <w:t>Fluent.</w:t>
            </w:r>
            <w:r w:rsidR="00A55F26">
              <w:t xml:space="preserve"> (writing &amp; Reading &amp; Speaking).</w:t>
            </w:r>
          </w:p>
          <w:p w14:paraId="5160E39F" w14:textId="6957DFCC" w:rsidR="00EC24C2" w:rsidRDefault="00EC24C2" w:rsidP="00D07852"/>
          <w:p w14:paraId="6B317684" w14:textId="55A153FC" w:rsidR="00EC24C2" w:rsidRDefault="00EC24C2" w:rsidP="00D07852">
            <w:r w:rsidRPr="005E3DB6">
              <w:rPr>
                <w:b/>
                <w:bCs/>
                <w:u w:val="single"/>
              </w:rPr>
              <w:t>French</w:t>
            </w:r>
            <w:r w:rsidRPr="005E3DB6">
              <w:rPr>
                <w:b/>
                <w:bCs/>
              </w:rPr>
              <w:t>:</w:t>
            </w:r>
            <w:r>
              <w:t xml:space="preserve"> Fluent.</w:t>
            </w:r>
            <w:r w:rsidR="00744E2C">
              <w:t xml:space="preserve"> </w:t>
            </w:r>
            <w:r w:rsidR="00744E2C">
              <w:t>(writing &amp; Reading &amp; Speaking).</w:t>
            </w:r>
          </w:p>
          <w:p w14:paraId="29E135DC" w14:textId="3FDC0A85" w:rsidR="00EC24C2" w:rsidRDefault="00EC24C2" w:rsidP="00D07852"/>
          <w:p w14:paraId="778C62BC" w14:textId="1711EFD3" w:rsidR="00EC24C2" w:rsidRPr="00D07852" w:rsidRDefault="00EC24C2" w:rsidP="00D07852">
            <w:r w:rsidRPr="00A55F26">
              <w:rPr>
                <w:b/>
                <w:bCs/>
                <w:u w:val="single"/>
              </w:rPr>
              <w:t>Arabic</w:t>
            </w:r>
            <w:r w:rsidRPr="00A55F26">
              <w:rPr>
                <w:b/>
                <w:bCs/>
              </w:rPr>
              <w:t>:</w:t>
            </w:r>
            <w:r>
              <w:t xml:space="preserve"> </w:t>
            </w:r>
            <w:r w:rsidR="00FC1F5A">
              <w:t>Native language</w:t>
            </w:r>
            <w:r>
              <w:t>.</w:t>
            </w:r>
            <w:r w:rsidR="00744E2C">
              <w:t xml:space="preserve"> </w:t>
            </w:r>
            <w:r w:rsidR="00744E2C">
              <w:t>(writing &amp; Reading &amp; Speaking).</w:t>
            </w:r>
          </w:p>
          <w:p w14:paraId="1623B278" w14:textId="3A7CE9FA" w:rsidR="00EC24C2" w:rsidRPr="00EC24C2" w:rsidRDefault="00EC24C2" w:rsidP="00EC24C2"/>
        </w:tc>
      </w:tr>
      <w:tr w:rsidR="00E10F01" w14:paraId="486CBD35" w14:textId="77777777" w:rsidTr="0084513D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10297BFD" w14:textId="77777777" w:rsidR="00E10F01" w:rsidRPr="004B5F10" w:rsidRDefault="00D22763" w:rsidP="00B27151">
            <w:pPr>
              <w:pStyle w:val="Heading1"/>
              <w:jc w:val="left"/>
            </w:pPr>
            <w:sdt>
              <w:sdtPr>
                <w:id w:val="1203374935"/>
                <w:placeholder>
                  <w:docPart w:val="BA106FBD1A254535A07EAE8CF966315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10F01" w:rsidRPr="004B5F10">
                  <w:t>Key Skills</w:t>
                </w:r>
              </w:sdtContent>
            </w:sdt>
          </w:p>
          <w:p w14:paraId="0D682147" w14:textId="77777777" w:rsidR="00B27151" w:rsidRPr="003F3AAC" w:rsidRDefault="00B27151" w:rsidP="00B27151">
            <w:pPr>
              <w:pStyle w:val="SkillsBullets"/>
              <w:rPr>
                <w:rFonts w:cstheme="minorHAnsi"/>
                <w:sz w:val="24"/>
                <w:szCs w:val="24"/>
              </w:rPr>
            </w:pPr>
            <w:r w:rsidRPr="003F3AAC">
              <w:rPr>
                <w:rFonts w:cstheme="minorHAnsi"/>
                <w:sz w:val="24"/>
                <w:szCs w:val="24"/>
              </w:rPr>
              <w:t>Strong communication skills.</w:t>
            </w:r>
          </w:p>
          <w:p w14:paraId="6ED14A3A" w14:textId="77777777" w:rsidR="00B27151" w:rsidRPr="003F3AAC" w:rsidRDefault="00B27151" w:rsidP="00B27151">
            <w:pPr>
              <w:pStyle w:val="SkillsBullets"/>
              <w:rPr>
                <w:rFonts w:cstheme="minorHAnsi"/>
                <w:sz w:val="24"/>
                <w:szCs w:val="24"/>
              </w:rPr>
            </w:pPr>
            <w:r w:rsidRPr="003F3AAC">
              <w:rPr>
                <w:rFonts w:cstheme="minorHAnsi"/>
                <w:sz w:val="24"/>
                <w:szCs w:val="24"/>
              </w:rPr>
              <w:t>Self-motivated.</w:t>
            </w:r>
          </w:p>
          <w:p w14:paraId="6E197E11" w14:textId="77777777" w:rsidR="00B27151" w:rsidRPr="003F3AAC" w:rsidRDefault="00B27151" w:rsidP="00B27151">
            <w:pPr>
              <w:pStyle w:val="SkillsBullets"/>
              <w:rPr>
                <w:rFonts w:cstheme="minorHAnsi"/>
                <w:sz w:val="24"/>
                <w:szCs w:val="24"/>
              </w:rPr>
            </w:pPr>
            <w:r w:rsidRPr="003F3AAC">
              <w:rPr>
                <w:rFonts w:cstheme="minorHAnsi"/>
                <w:sz w:val="24"/>
                <w:szCs w:val="24"/>
              </w:rPr>
              <w:t>Friendly and helpful.</w:t>
            </w:r>
          </w:p>
          <w:p w14:paraId="63063AB3" w14:textId="77B23BE7" w:rsidR="00B27151" w:rsidRPr="003F3AAC" w:rsidRDefault="00B27151" w:rsidP="00B27151">
            <w:pPr>
              <w:pStyle w:val="SkillsBullets"/>
              <w:rPr>
                <w:rFonts w:cstheme="minorHAnsi"/>
                <w:sz w:val="24"/>
                <w:szCs w:val="24"/>
              </w:rPr>
            </w:pPr>
            <w:r w:rsidRPr="003F3AAC">
              <w:rPr>
                <w:rFonts w:cstheme="minorHAnsi"/>
                <w:sz w:val="24"/>
                <w:szCs w:val="24"/>
              </w:rPr>
              <w:t xml:space="preserve">Good knowledge of Microsoft Word, Excel, </w:t>
            </w:r>
            <w:r w:rsidR="00416F4D" w:rsidRPr="003F3AAC">
              <w:rPr>
                <w:rFonts w:cstheme="minorHAnsi"/>
                <w:sz w:val="24"/>
                <w:szCs w:val="24"/>
              </w:rPr>
              <w:t>Power</w:t>
            </w:r>
            <w:r w:rsidR="00F20495" w:rsidRPr="003F3AAC">
              <w:rPr>
                <w:rFonts w:cstheme="minorHAnsi"/>
                <w:sz w:val="24"/>
                <w:szCs w:val="24"/>
              </w:rPr>
              <w:t>P</w:t>
            </w:r>
            <w:r w:rsidR="00416F4D" w:rsidRPr="003F3AAC">
              <w:rPr>
                <w:rFonts w:cstheme="minorHAnsi"/>
                <w:sz w:val="24"/>
                <w:szCs w:val="24"/>
              </w:rPr>
              <w:t>oint</w:t>
            </w:r>
            <w:r w:rsidRPr="003F3AAC">
              <w:rPr>
                <w:rFonts w:cstheme="minorHAnsi"/>
                <w:sz w:val="24"/>
                <w:szCs w:val="24"/>
              </w:rPr>
              <w:t>.</w:t>
            </w:r>
          </w:p>
          <w:p w14:paraId="26F4B281" w14:textId="77777777" w:rsidR="00CD7F27" w:rsidRPr="00B471FA" w:rsidRDefault="00CD7F27" w:rsidP="00F20495">
            <w:pPr>
              <w:pStyle w:val="TextLeft"/>
              <w:jc w:val="center"/>
              <w:rPr>
                <w:rStyle w:val="Heading1Char"/>
                <w:rFonts w:asciiTheme="minorHAnsi" w:hAnsiTheme="minorHAnsi" w:cstheme="minorBidi"/>
                <w:b w:val="0"/>
                <w:color w:val="404040" w:themeColor="text1" w:themeTint="BF"/>
                <w:sz w:val="22"/>
              </w:rPr>
            </w:pPr>
          </w:p>
          <w:p w14:paraId="1470D70F" w14:textId="77777777" w:rsidR="00E10F01" w:rsidRPr="004B5F10" w:rsidRDefault="00D22763" w:rsidP="004A1038">
            <w:pPr>
              <w:pStyle w:val="Heading1"/>
              <w:jc w:val="left"/>
            </w:pPr>
            <w:sdt>
              <w:sdtPr>
                <w:rPr>
                  <w:b w:val="0"/>
                </w:rPr>
                <w:id w:val="-8681428"/>
                <w:placeholder>
                  <w:docPart w:val="C2C1FA2B2A4A4D2B969FAE6ACC8B428F"/>
                </w:placeholder>
                <w:temporary/>
                <w:showingPlcHdr/>
                <w15:appearance w15:val="hidden"/>
              </w:sdtPr>
              <w:sdtEndPr>
                <w:rPr>
                  <w:b/>
                </w:rPr>
              </w:sdtEndPr>
              <w:sdtContent>
                <w:r w:rsidR="004B5F10" w:rsidRPr="004B5F10">
                  <w:t>Activities and Interests</w:t>
                </w:r>
              </w:sdtContent>
            </w:sdt>
          </w:p>
          <w:p w14:paraId="4C0036F4" w14:textId="3F48FC31" w:rsidR="00B15A90" w:rsidRDefault="00610343" w:rsidP="00B15A90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-</w:t>
            </w:r>
            <w:r w:rsidR="00B15A9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 xml:space="preserve"> </w:t>
            </w:r>
            <w:r w:rsidR="00B67501" w:rsidRPr="00EC5CF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Sport</w:t>
            </w:r>
            <w:r w:rsidR="00C726A8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</w:t>
            </w:r>
            <w:r w:rsidR="00C726A8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like gym </w:t>
            </w:r>
          </w:p>
          <w:p w14:paraId="37C68E2E" w14:textId="31739EFE" w:rsidR="00B67501" w:rsidRPr="00C726A8" w:rsidRDefault="004D6CCD" w:rsidP="00B15A90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-</w:t>
            </w:r>
            <w:r w:rsidR="00C726A8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 </w:t>
            </w:r>
            <w:r w:rsidR="00B15A9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Sports</w:t>
            </w:r>
            <w:r w:rsidR="00BA6FBC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C</w:t>
            </w:r>
            <w:r w:rsidR="00C726A8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ar</w:t>
            </w:r>
            <w:r w:rsidR="006E1BB2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s</w:t>
            </w:r>
            <w:r w:rsidR="00C726A8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 drifting.</w:t>
            </w:r>
          </w:p>
          <w:p w14:paraId="4CA5EE6D" w14:textId="4BAA5781" w:rsidR="00E10F01" w:rsidRPr="001B744B" w:rsidRDefault="00E10F01" w:rsidP="00CA3F64">
            <w:pPr>
              <w:pStyle w:val="TextLeft"/>
              <w:jc w:val="left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4B8A3F1" w14:textId="77777777" w:rsidR="00E10F01" w:rsidRDefault="00D22763" w:rsidP="00E10F01">
            <w:pPr>
              <w:pStyle w:val="Heading2"/>
            </w:pPr>
            <w:sdt>
              <w:sdtPr>
                <w:id w:val="-1767221959"/>
                <w:placeholder>
                  <w:docPart w:val="DD991F91B2EC451FB30124A53C14076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10F01">
                  <w:t>Experience</w:t>
                </w:r>
              </w:sdtContent>
            </w:sdt>
          </w:p>
          <w:p w14:paraId="7395B397" w14:textId="7E3C50B2" w:rsidR="00C36F3F" w:rsidRDefault="00C36F3F" w:rsidP="00AE6386">
            <w:pPr>
              <w:pStyle w:val="JobTitleandDegree"/>
            </w:pPr>
            <w:r>
              <w:t>Officer</w:t>
            </w:r>
            <w:r w:rsidR="00AE6386">
              <w:t xml:space="preserve">. </w:t>
            </w:r>
          </w:p>
          <w:p w14:paraId="6AF0B393" w14:textId="1B1215D8" w:rsidR="00AA7EC4" w:rsidRDefault="00AA7EC4" w:rsidP="00AE6386">
            <w:pPr>
              <w:pStyle w:val="JobTitleandDegree"/>
            </w:pPr>
            <w:r>
              <w:t>Location Kaslik.</w:t>
            </w:r>
          </w:p>
          <w:p w14:paraId="6A1DC85D" w14:textId="763CC5E6" w:rsidR="00AE6386" w:rsidRDefault="00AE6386" w:rsidP="00AE6386">
            <w:pPr>
              <w:pStyle w:val="JobTitleandDegree"/>
            </w:pPr>
            <w:r>
              <w:t>From 2017 to 20</w:t>
            </w:r>
            <w:r w:rsidR="002D3107">
              <w:t>20</w:t>
            </w:r>
            <w:r>
              <w:t>.</w:t>
            </w:r>
          </w:p>
          <w:p w14:paraId="14810FBA" w14:textId="3645201F" w:rsidR="00996182" w:rsidRDefault="00996182" w:rsidP="00AE6386">
            <w:pPr>
              <w:pStyle w:val="JobTitleandDegree"/>
            </w:pPr>
          </w:p>
          <w:p w14:paraId="14EE1F07" w14:textId="1D888F77" w:rsidR="00996182" w:rsidRDefault="00996182" w:rsidP="00AE6386">
            <w:pPr>
              <w:pStyle w:val="JobTitleandDegree"/>
            </w:pPr>
            <w:r>
              <w:t>Key Responsibilities:</w:t>
            </w:r>
          </w:p>
          <w:p w14:paraId="139C9837" w14:textId="77777777" w:rsidR="00AE6386" w:rsidRPr="00410F37" w:rsidRDefault="00AE6386" w:rsidP="00AE6386">
            <w:pPr>
              <w:pStyle w:val="JobTitleandDegree"/>
            </w:pPr>
          </w:p>
          <w:p w14:paraId="79883631" w14:textId="1A410081" w:rsidR="00AE6386" w:rsidRPr="00B65ADA" w:rsidRDefault="009A1E7C" w:rsidP="00AE6386">
            <w:pPr>
              <w:rPr>
                <w:rFonts w:cstheme="minorHAnsi"/>
              </w:rPr>
            </w:pPr>
            <w:r>
              <w:rPr>
                <w:rFonts w:asciiTheme="minorBidi" w:hAnsiTheme="minorBidi"/>
              </w:rPr>
              <w:t>-</w:t>
            </w:r>
            <w:r w:rsidR="00AE6386" w:rsidRPr="00B65ADA">
              <w:rPr>
                <w:rFonts w:cstheme="minorHAnsi"/>
              </w:rPr>
              <w:t>I took the responsibility of call center and notes customer</w:t>
            </w:r>
            <w:r w:rsidR="009C6D3C" w:rsidRPr="00B65ADA">
              <w:rPr>
                <w:rFonts w:cstheme="minorHAnsi"/>
              </w:rPr>
              <w:t>s</w:t>
            </w:r>
            <w:r w:rsidR="00AE6386" w:rsidRPr="00B65ADA">
              <w:rPr>
                <w:rFonts w:cstheme="minorHAnsi"/>
              </w:rPr>
              <w:t xml:space="preserve"> registration and accounting.</w:t>
            </w:r>
          </w:p>
          <w:p w14:paraId="4ABD1FDE" w14:textId="547C5AAB" w:rsidR="009A1E7C" w:rsidRDefault="009A1E7C" w:rsidP="00AE6386">
            <w:pPr>
              <w:rPr>
                <w:rFonts w:asciiTheme="minorBidi" w:hAnsiTheme="minorBidi"/>
              </w:rPr>
            </w:pPr>
          </w:p>
          <w:p w14:paraId="41AF35DA" w14:textId="426B4A25" w:rsidR="009A1E7C" w:rsidRPr="00703A6C" w:rsidRDefault="000F108C" w:rsidP="000F108C">
            <w:pPr>
              <w:rPr>
                <w:rFonts w:cstheme="minorHAnsi"/>
              </w:rPr>
            </w:pPr>
            <w:r>
              <w:rPr>
                <w:rFonts w:asciiTheme="minorBidi" w:hAnsiTheme="minorBidi"/>
              </w:rPr>
              <w:t>-</w:t>
            </w:r>
            <w:r w:rsidRPr="00703A6C">
              <w:rPr>
                <w:rFonts w:cstheme="minorHAnsi"/>
              </w:rPr>
              <w:t>Work with the team on invoices creation and scheduling, client statement creation, and payment collection.</w:t>
            </w:r>
          </w:p>
          <w:p w14:paraId="12664B7F" w14:textId="796AF60A" w:rsidR="000F108C" w:rsidRDefault="000F108C" w:rsidP="000F108C">
            <w:pPr>
              <w:rPr>
                <w:rFonts w:asciiTheme="minorBidi" w:hAnsiTheme="minorBidi"/>
              </w:rPr>
            </w:pPr>
          </w:p>
          <w:p w14:paraId="176DD299" w14:textId="77777777" w:rsidR="000F108C" w:rsidRPr="000F108C" w:rsidRDefault="000F108C" w:rsidP="000F108C">
            <w:pPr>
              <w:rPr>
                <w:rFonts w:asciiTheme="minorBidi" w:hAnsiTheme="minorBidi"/>
              </w:rPr>
            </w:pPr>
          </w:p>
          <w:p w14:paraId="7993E930" w14:textId="430091CD" w:rsidR="00AE6386" w:rsidRDefault="00703A6C" w:rsidP="00AE6386">
            <w:pPr>
              <w:rPr>
                <w:rFonts w:cstheme="minorHAnsi"/>
              </w:rPr>
            </w:pPr>
            <w:r>
              <w:t>-</w:t>
            </w:r>
            <w:r w:rsidR="00C20DAA" w:rsidRPr="00857F50">
              <w:rPr>
                <w:rFonts w:asciiTheme="minorBidi" w:hAnsiTheme="minorBidi"/>
                <w:b/>
                <w:bCs/>
              </w:rPr>
              <w:t xml:space="preserve"> </w:t>
            </w:r>
            <w:r w:rsidR="00C20DAA" w:rsidRPr="00C20DAA">
              <w:rPr>
                <w:rFonts w:cstheme="minorHAnsi"/>
              </w:rPr>
              <w:t>Adhere to policies and procedures</w:t>
            </w:r>
            <w:r w:rsidR="00C20DAA">
              <w:rPr>
                <w:rFonts w:cstheme="minorHAnsi"/>
              </w:rPr>
              <w:t>.</w:t>
            </w:r>
          </w:p>
          <w:p w14:paraId="07E64097" w14:textId="27488F8A" w:rsidR="00B65053" w:rsidRDefault="00B65053" w:rsidP="00AE6386">
            <w:pPr>
              <w:rPr>
                <w:rFonts w:cstheme="minorHAnsi"/>
              </w:rPr>
            </w:pPr>
          </w:p>
          <w:p w14:paraId="25B75AD4" w14:textId="06244B9D" w:rsidR="00B65053" w:rsidRDefault="00B65053" w:rsidP="00AE6386">
            <w:pPr>
              <w:rPr>
                <w:rFonts w:cstheme="minorHAnsi"/>
              </w:rPr>
            </w:pPr>
          </w:p>
          <w:p w14:paraId="39757C49" w14:textId="6B2DC379" w:rsidR="00B65053" w:rsidRDefault="00B65053" w:rsidP="00AE6386">
            <w:pPr>
              <w:rPr>
                <w:rFonts w:cstheme="minorHAnsi"/>
              </w:rPr>
            </w:pPr>
          </w:p>
          <w:p w14:paraId="01B8269B" w14:textId="5BF87687" w:rsidR="00B65053" w:rsidRDefault="00B65053" w:rsidP="00B6505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A3D1C">
              <w:t xml:space="preserve"> </w:t>
            </w:r>
            <w:r w:rsidR="00EA3D1C" w:rsidRPr="00EA3D1C">
              <w:rPr>
                <w:rFonts w:cstheme="minorHAnsi"/>
              </w:rPr>
              <w:t>Maintain and keep up-to-date files</w:t>
            </w:r>
            <w:r w:rsidR="00EA3D1C">
              <w:rPr>
                <w:rFonts w:cstheme="minorHAnsi"/>
              </w:rPr>
              <w:t>.</w:t>
            </w:r>
          </w:p>
          <w:p w14:paraId="0EB171F0" w14:textId="2D9B0614" w:rsidR="00E10F01" w:rsidRPr="0013478B" w:rsidRDefault="00E10F01" w:rsidP="0013478B">
            <w:pPr>
              <w:rPr>
                <w:rFonts w:cstheme="minorHAnsi"/>
              </w:rPr>
            </w:pPr>
          </w:p>
        </w:tc>
      </w:tr>
      <w:tr w:rsidR="0016696C" w14:paraId="73BEFAEC" w14:textId="77777777" w:rsidTr="0084513D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0EA37CDD" w14:textId="77777777" w:rsidR="0016696C" w:rsidRDefault="0016696C" w:rsidP="00E10F01">
            <w:pPr>
              <w:pStyle w:val="Heading1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0F9DF43" w14:textId="77777777" w:rsidR="0016696C" w:rsidRPr="00DC715A" w:rsidRDefault="00D22763" w:rsidP="00DC715A">
            <w:pPr>
              <w:pStyle w:val="Heading2"/>
            </w:pPr>
            <w:sdt>
              <w:sdtPr>
                <w:id w:val="863870713"/>
                <w:placeholder>
                  <w:docPart w:val="2FD38C5FC07C4408A49B3FBCA07303CC"/>
                </w:placeholder>
                <w:temporary/>
                <w:showingPlcHdr/>
                <w15:appearance w15:val="hidden"/>
              </w:sdtPr>
              <w:sdtEndPr/>
              <w:sdtContent>
                <w:r w:rsidR="00DC715A" w:rsidRPr="00DC715A">
                  <w:t>Education</w:t>
                </w:r>
              </w:sdtContent>
            </w:sdt>
          </w:p>
          <w:p w14:paraId="1552F2D0" w14:textId="77777777" w:rsidR="00945A7C" w:rsidRDefault="0024084F" w:rsidP="00945A7C">
            <w:pPr>
              <w:pStyle w:val="DateRange"/>
              <w:rPr>
                <w:rFonts w:asciiTheme="minorBidi" w:hAnsiTheme="minorBidi" w:cstheme="minorBidi"/>
                <w:color w:val="000000" w:themeColor="text1"/>
                <w:sz w:val="24"/>
              </w:rPr>
            </w:pPr>
            <w:r w:rsidRPr="00857F50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</w:rPr>
              <w:t>1-</w:t>
            </w:r>
            <w:r w:rsidRPr="00945A7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t>Saint-Rita-School</w:t>
            </w:r>
            <w:r w:rsidRPr="00857F50">
              <w:rPr>
                <w:rFonts w:asciiTheme="minorBidi" w:hAnsiTheme="minorBidi" w:cstheme="minorBidi"/>
                <w:color w:val="000000" w:themeColor="text1"/>
                <w:sz w:val="24"/>
              </w:rPr>
              <w:t>.</w:t>
            </w:r>
          </w:p>
          <w:p w14:paraId="36AD7D0A" w14:textId="3C4745F1" w:rsidR="004A0A18" w:rsidRPr="00945A7C" w:rsidRDefault="004A0A18" w:rsidP="00945A7C">
            <w:pPr>
              <w:pStyle w:val="DateRange"/>
              <w:rPr>
                <w:rFonts w:asciiTheme="minorBidi" w:hAnsiTheme="minorBidi" w:cstheme="minorBidi"/>
                <w:color w:val="000000" w:themeColor="text1"/>
                <w:sz w:val="24"/>
              </w:rPr>
            </w:pPr>
            <w:r w:rsidRPr="00945A7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</w:rPr>
              <w:t>Location: Dbayeh</w:t>
            </w:r>
            <w:r w:rsidRPr="00F324C3">
              <w:rPr>
                <w:rFonts w:cstheme="minorHAnsi"/>
                <w:b/>
                <w:bCs/>
                <w:color w:val="000000" w:themeColor="text1"/>
                <w:sz w:val="24"/>
              </w:rPr>
              <w:t>.</w:t>
            </w:r>
          </w:p>
          <w:p w14:paraId="37C9D0E7" w14:textId="0394D055" w:rsidR="00DF59BC" w:rsidRDefault="00DF59BC" w:rsidP="004A0A18">
            <w:pPr>
              <w:pStyle w:val="DateRange"/>
              <w:rPr>
                <w:rFonts w:cstheme="minorHAnsi"/>
                <w:color w:val="000000" w:themeColor="text1"/>
                <w:sz w:val="24"/>
              </w:rPr>
            </w:pPr>
            <w:r w:rsidRPr="00945A7C">
              <w:rPr>
                <w:rFonts w:cstheme="minorHAnsi"/>
                <w:color w:val="000000" w:themeColor="text1"/>
                <w:sz w:val="24"/>
              </w:rPr>
              <w:t>I got a Certificate from Saint-Rita-school in 2017.</w:t>
            </w:r>
          </w:p>
          <w:p w14:paraId="7F09090B" w14:textId="77777777" w:rsidR="00397CA1" w:rsidRPr="00945A7C" w:rsidRDefault="00397CA1" w:rsidP="004A0A18">
            <w:pPr>
              <w:pStyle w:val="DateRange"/>
              <w:rPr>
                <w:rFonts w:cstheme="minorHAnsi"/>
                <w:color w:val="000000" w:themeColor="text1"/>
                <w:sz w:val="24"/>
              </w:rPr>
            </w:pPr>
          </w:p>
          <w:p w14:paraId="640AACAA" w14:textId="7EA7E138" w:rsidR="0024084F" w:rsidRPr="001115D6" w:rsidRDefault="0024084F" w:rsidP="0024084F">
            <w:pPr>
              <w:pStyle w:val="JobTitleandDegree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397CA1">
              <w:rPr>
                <w:rFonts w:cstheme="minorHAnsi"/>
                <w:bCs/>
                <w:color w:val="000000" w:themeColor="text1"/>
                <w:sz w:val="24"/>
                <w:szCs w:val="24"/>
              </w:rPr>
              <w:t>B</w:t>
            </w:r>
            <w:r w:rsidR="00C15BB8" w:rsidRPr="00397CA1">
              <w:rPr>
                <w:rFonts w:cstheme="minorHAnsi"/>
                <w:bCs/>
                <w:color w:val="000000" w:themeColor="text1"/>
                <w:sz w:val="24"/>
                <w:szCs w:val="24"/>
              </w:rPr>
              <w:t>T</w:t>
            </w:r>
            <w:r w:rsidR="00873A4B">
              <w:rPr>
                <w:rFonts w:cstheme="minorHAnsi"/>
                <w:bCs/>
                <w:color w:val="000000" w:themeColor="text1"/>
                <w:sz w:val="24"/>
                <w:szCs w:val="24"/>
              </w:rPr>
              <w:t>3 -Certificate</w:t>
            </w:r>
            <w:r w:rsidRPr="001115D6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- </w:t>
            </w:r>
            <w:r w:rsidR="00166F5D" w:rsidRPr="001115D6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Accounting</w:t>
            </w:r>
            <w:r w:rsidR="00F80513" w:rsidRPr="001115D6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and Computer.</w:t>
            </w:r>
          </w:p>
          <w:p w14:paraId="6D25EB11" w14:textId="77777777" w:rsidR="0024084F" w:rsidRPr="00857F50" w:rsidRDefault="0024084F" w:rsidP="0024084F">
            <w:pPr>
              <w:pStyle w:val="JobTitleandDegree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  <w:p w14:paraId="089CD6E2" w14:textId="77777777" w:rsidR="00945A7C" w:rsidRDefault="0024084F" w:rsidP="0024084F">
            <w:pPr>
              <w:pStyle w:val="SchoolName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857F50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857F50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-</w:t>
            </w:r>
            <w:r w:rsidRPr="00A4380C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AOU – University.</w:t>
            </w:r>
          </w:p>
          <w:p w14:paraId="62B7D5DF" w14:textId="2A39DB3F" w:rsidR="0024084F" w:rsidRDefault="00A86A8D" w:rsidP="0024084F">
            <w:pPr>
              <w:pStyle w:val="SchoolName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E767BE" w14:textId="24145D0C" w:rsidR="00A86A8D" w:rsidRDefault="00A86A8D" w:rsidP="0024084F">
            <w:pPr>
              <w:pStyle w:val="SchoolName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  <w:t>Location-Beirut.</w:t>
            </w:r>
          </w:p>
          <w:p w14:paraId="3C426515" w14:textId="77777777" w:rsidR="00CD063C" w:rsidRDefault="00CD063C" w:rsidP="0024084F">
            <w:pPr>
              <w:pStyle w:val="SchoolName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0EC7DA74" w14:textId="77777777" w:rsidR="00CD063C" w:rsidRPr="002E3241" w:rsidRDefault="00CD063C" w:rsidP="00CD063C">
            <w:pPr>
              <w:pStyle w:val="SchoolName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57F50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</w:rPr>
              <w:t>Major:</w:t>
            </w:r>
            <w:r w:rsidRPr="00857F50">
              <w:rPr>
                <w:rFonts w:asciiTheme="minorBidi" w:hAnsiTheme="minorBidi" w:cstheme="minorBidi"/>
                <w:color w:val="000000" w:themeColor="text1"/>
                <w:sz w:val="24"/>
              </w:rPr>
              <w:t xml:space="preserve"> Banking and Finance – </w:t>
            </w:r>
            <w:r w:rsidRPr="00AD7633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</w:rPr>
              <w:t>BA</w:t>
            </w:r>
            <w:r w:rsidRPr="00857F50">
              <w:rPr>
                <w:rFonts w:asciiTheme="minorBidi" w:hAnsiTheme="minorBidi" w:cstheme="minorBidi"/>
                <w:color w:val="000000" w:themeColor="text1"/>
                <w:sz w:val="24"/>
              </w:rPr>
              <w:t>.</w:t>
            </w:r>
          </w:p>
          <w:p w14:paraId="10510209" w14:textId="77777777" w:rsidR="00CD063C" w:rsidRDefault="00CD063C" w:rsidP="0024084F">
            <w:pPr>
              <w:pStyle w:val="SchoolName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  <w:p w14:paraId="05DB89FD" w14:textId="0DBE9E3F" w:rsidR="0002475E" w:rsidRDefault="0002475E" w:rsidP="0024084F">
            <w:pPr>
              <w:pStyle w:val="SchoolName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  <w:p w14:paraId="64C97F32" w14:textId="78C47F74" w:rsidR="0002475E" w:rsidRPr="000F320F" w:rsidRDefault="0002475E" w:rsidP="0024084F">
            <w:pPr>
              <w:pStyle w:val="SchoolName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 xml:space="preserve">I got three Certificates from </w:t>
            </w:r>
            <w:r w:rsidR="006977F8">
              <w:rPr>
                <w:rFonts w:cstheme="minorHAnsi"/>
                <w:color w:val="000000" w:themeColor="text1"/>
                <w:sz w:val="24"/>
                <w:szCs w:val="24"/>
              </w:rPr>
              <w:t xml:space="preserve">AOU </w:t>
            </w: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>University</w:t>
            </w:r>
            <w:r w:rsidR="003852AA">
              <w:rPr>
                <w:rFonts w:cstheme="minorHAnsi"/>
                <w:color w:val="000000" w:themeColor="text1"/>
                <w:sz w:val="24"/>
                <w:szCs w:val="24"/>
              </w:rPr>
              <w:t xml:space="preserve"> in 2022</w:t>
            </w: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79D9385B" w14:textId="49AE80C6" w:rsidR="0002475E" w:rsidRPr="000F320F" w:rsidRDefault="0002475E" w:rsidP="002D1939">
            <w:pPr>
              <w:pStyle w:val="SchoolName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68EF848" w14:textId="36E4F490" w:rsidR="002D1939" w:rsidRPr="000F320F" w:rsidRDefault="002D1939" w:rsidP="00D94646">
            <w:pPr>
              <w:pStyle w:val="SchoolName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>Certificate of Participation and completion Foundations for success workshop.</w:t>
            </w:r>
          </w:p>
          <w:p w14:paraId="40E2D610" w14:textId="710A2DF2" w:rsidR="002D1939" w:rsidRPr="000F320F" w:rsidRDefault="009C677F" w:rsidP="00D94646">
            <w:pPr>
              <w:pStyle w:val="SchoolName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>Lebanese Certificate of Business Finance</w:t>
            </w:r>
            <w:r w:rsidR="00866BA8" w:rsidRPr="000F320F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66BA8" w:rsidRPr="000F32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</w:t>
            </w:r>
            <w:r w:rsidR="00866BA8" w:rsidRPr="000F320F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55FF4226" w14:textId="25147347" w:rsidR="0002475E" w:rsidRDefault="00F01393" w:rsidP="00D94646">
            <w:pPr>
              <w:pStyle w:val="SchoolName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 xml:space="preserve">UK Certificate of Business Finance- </w:t>
            </w:r>
            <w:r w:rsidRPr="000F32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</w:t>
            </w:r>
            <w:r w:rsidRPr="000F320F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7A38E53B" w14:textId="5F91CD91" w:rsidR="0016696C" w:rsidRPr="00DE7CC5" w:rsidRDefault="0016696C" w:rsidP="00CD063C">
            <w:pPr>
              <w:pStyle w:val="SchoolName"/>
              <w:ind w:left="0"/>
              <w:rPr>
                <w:rStyle w:val="Emphasis"/>
              </w:rPr>
            </w:pPr>
          </w:p>
        </w:tc>
      </w:tr>
    </w:tbl>
    <w:p w14:paraId="00AD1E8F" w14:textId="77777777" w:rsidR="00EE2BDB" w:rsidRPr="00EE2BDB" w:rsidRDefault="00EE2BDB" w:rsidP="00EE2BDB">
      <w:pPr>
        <w:tabs>
          <w:tab w:val="left" w:pos="1594"/>
        </w:tabs>
      </w:pPr>
    </w:p>
    <w:sectPr w:rsidR="00EE2BDB" w:rsidRPr="00EE2BDB" w:rsidSect="00F4501B">
      <w:footerReference w:type="default" r:id="rId11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1E8C" w14:textId="77777777" w:rsidR="00D22763" w:rsidRDefault="00D22763" w:rsidP="00F316AD">
      <w:r>
        <w:separator/>
      </w:r>
    </w:p>
  </w:endnote>
  <w:endnote w:type="continuationSeparator" w:id="0">
    <w:p w14:paraId="77CAA17D" w14:textId="77777777" w:rsidR="00D22763" w:rsidRDefault="00D22763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2D87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D8DDF" wp14:editId="442879F4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ADA28" id="Rectangle 2" o:spid="_x0000_s1026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3461" w14:textId="77777777" w:rsidR="00D22763" w:rsidRDefault="00D22763" w:rsidP="00F316AD">
      <w:r>
        <w:separator/>
      </w:r>
    </w:p>
  </w:footnote>
  <w:footnote w:type="continuationSeparator" w:id="0">
    <w:p w14:paraId="6073B0A1" w14:textId="77777777" w:rsidR="00D22763" w:rsidRDefault="00D22763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4037"/>
    <w:multiLevelType w:val="hybridMultilevel"/>
    <w:tmpl w:val="8D7407BE"/>
    <w:lvl w:ilvl="0" w:tplc="1FF66824">
      <w:start w:val="1"/>
      <w:numFmt w:val="bullet"/>
      <w:lvlText w:val="-"/>
      <w:lvlJc w:val="left"/>
      <w:pPr>
        <w:ind w:left="37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13CA5DB4"/>
    <w:multiLevelType w:val="hybridMultilevel"/>
    <w:tmpl w:val="06AC3D94"/>
    <w:lvl w:ilvl="0" w:tplc="4D82FC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F4826CE"/>
    <w:multiLevelType w:val="hybridMultilevel"/>
    <w:tmpl w:val="CC3258BA"/>
    <w:lvl w:ilvl="0" w:tplc="150E0B96">
      <w:start w:val="1"/>
      <w:numFmt w:val="decimal"/>
      <w:lvlText w:val="%1-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CF735CC"/>
    <w:multiLevelType w:val="hybridMultilevel"/>
    <w:tmpl w:val="5D3C4A40"/>
    <w:lvl w:ilvl="0" w:tplc="6F30FC02">
      <w:start w:val="2"/>
      <w:numFmt w:val="bullet"/>
      <w:lvlText w:val="-"/>
      <w:lvlJc w:val="left"/>
      <w:pPr>
        <w:ind w:left="420" w:hanging="360"/>
      </w:pPr>
      <w:rPr>
        <w:rFonts w:ascii="Univers" w:eastAsia="Arial" w:hAnsi="Univers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1785FF9"/>
    <w:multiLevelType w:val="hybridMultilevel"/>
    <w:tmpl w:val="821869A8"/>
    <w:lvl w:ilvl="0" w:tplc="963848D4">
      <w:start w:val="2"/>
      <w:numFmt w:val="bullet"/>
      <w:lvlText w:val="-"/>
      <w:lvlJc w:val="left"/>
      <w:pPr>
        <w:ind w:left="37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6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39"/>
    <w:rsid w:val="0002475E"/>
    <w:rsid w:val="000C25C1"/>
    <w:rsid w:val="000E1D44"/>
    <w:rsid w:val="000E6A96"/>
    <w:rsid w:val="000F108C"/>
    <w:rsid w:val="000F320F"/>
    <w:rsid w:val="001115D6"/>
    <w:rsid w:val="0013478B"/>
    <w:rsid w:val="00143887"/>
    <w:rsid w:val="00153B39"/>
    <w:rsid w:val="0016334D"/>
    <w:rsid w:val="0016696C"/>
    <w:rsid w:val="00166F5D"/>
    <w:rsid w:val="001679AC"/>
    <w:rsid w:val="001857A8"/>
    <w:rsid w:val="001A2554"/>
    <w:rsid w:val="001A4DBF"/>
    <w:rsid w:val="001B744B"/>
    <w:rsid w:val="001C4A17"/>
    <w:rsid w:val="001E2636"/>
    <w:rsid w:val="0020696E"/>
    <w:rsid w:val="002125AE"/>
    <w:rsid w:val="002356A2"/>
    <w:rsid w:val="0024084F"/>
    <w:rsid w:val="002703A8"/>
    <w:rsid w:val="002D12DA"/>
    <w:rsid w:val="002D1939"/>
    <w:rsid w:val="002D3107"/>
    <w:rsid w:val="002E3241"/>
    <w:rsid w:val="003019B2"/>
    <w:rsid w:val="00320556"/>
    <w:rsid w:val="003345AD"/>
    <w:rsid w:val="003460D6"/>
    <w:rsid w:val="0034688D"/>
    <w:rsid w:val="00373B2A"/>
    <w:rsid w:val="003852AA"/>
    <w:rsid w:val="00397CA1"/>
    <w:rsid w:val="003B7894"/>
    <w:rsid w:val="003E7DF6"/>
    <w:rsid w:val="003F3AAC"/>
    <w:rsid w:val="0040233B"/>
    <w:rsid w:val="00416F4D"/>
    <w:rsid w:val="00435EC4"/>
    <w:rsid w:val="004543BC"/>
    <w:rsid w:val="004665A6"/>
    <w:rsid w:val="00471FD0"/>
    <w:rsid w:val="00481994"/>
    <w:rsid w:val="00494566"/>
    <w:rsid w:val="004A0A18"/>
    <w:rsid w:val="004A1038"/>
    <w:rsid w:val="004B5F10"/>
    <w:rsid w:val="004D5F8D"/>
    <w:rsid w:val="004D6CCD"/>
    <w:rsid w:val="00511A6E"/>
    <w:rsid w:val="0057534A"/>
    <w:rsid w:val="005E3DB6"/>
    <w:rsid w:val="005E41E6"/>
    <w:rsid w:val="00605A5B"/>
    <w:rsid w:val="00610343"/>
    <w:rsid w:val="00627FC7"/>
    <w:rsid w:val="00647EE2"/>
    <w:rsid w:val="00692B82"/>
    <w:rsid w:val="006977F8"/>
    <w:rsid w:val="006C60E6"/>
    <w:rsid w:val="006E1BB2"/>
    <w:rsid w:val="006E70D3"/>
    <w:rsid w:val="00703A6C"/>
    <w:rsid w:val="00710A7F"/>
    <w:rsid w:val="007302D3"/>
    <w:rsid w:val="00744E2C"/>
    <w:rsid w:val="007A241B"/>
    <w:rsid w:val="007B0F94"/>
    <w:rsid w:val="007B3957"/>
    <w:rsid w:val="007D5D77"/>
    <w:rsid w:val="007D6445"/>
    <w:rsid w:val="0081649A"/>
    <w:rsid w:val="0084513D"/>
    <w:rsid w:val="00857F50"/>
    <w:rsid w:val="00866BA8"/>
    <w:rsid w:val="00873A4B"/>
    <w:rsid w:val="008A01CE"/>
    <w:rsid w:val="008C300D"/>
    <w:rsid w:val="008C64AF"/>
    <w:rsid w:val="008E65DE"/>
    <w:rsid w:val="00915C08"/>
    <w:rsid w:val="00927425"/>
    <w:rsid w:val="00945A7C"/>
    <w:rsid w:val="009776BC"/>
    <w:rsid w:val="00996182"/>
    <w:rsid w:val="009A1E7C"/>
    <w:rsid w:val="009C677F"/>
    <w:rsid w:val="009C6D3C"/>
    <w:rsid w:val="009D1F62"/>
    <w:rsid w:val="009D2084"/>
    <w:rsid w:val="00A23870"/>
    <w:rsid w:val="00A30F81"/>
    <w:rsid w:val="00A36B82"/>
    <w:rsid w:val="00A4380C"/>
    <w:rsid w:val="00A531D1"/>
    <w:rsid w:val="00A55F26"/>
    <w:rsid w:val="00A77921"/>
    <w:rsid w:val="00A86A8D"/>
    <w:rsid w:val="00AA7EC4"/>
    <w:rsid w:val="00AD7633"/>
    <w:rsid w:val="00AE5067"/>
    <w:rsid w:val="00AE6386"/>
    <w:rsid w:val="00AF5404"/>
    <w:rsid w:val="00B15A90"/>
    <w:rsid w:val="00B27151"/>
    <w:rsid w:val="00B36949"/>
    <w:rsid w:val="00B427AD"/>
    <w:rsid w:val="00B471FA"/>
    <w:rsid w:val="00B575FB"/>
    <w:rsid w:val="00B65053"/>
    <w:rsid w:val="00B65ADA"/>
    <w:rsid w:val="00B67501"/>
    <w:rsid w:val="00BA6FBC"/>
    <w:rsid w:val="00BF3E73"/>
    <w:rsid w:val="00BF5BD4"/>
    <w:rsid w:val="00BF762F"/>
    <w:rsid w:val="00C1095A"/>
    <w:rsid w:val="00C15BB8"/>
    <w:rsid w:val="00C20DAA"/>
    <w:rsid w:val="00C36587"/>
    <w:rsid w:val="00C36F3F"/>
    <w:rsid w:val="00C55D85"/>
    <w:rsid w:val="00C726A8"/>
    <w:rsid w:val="00CA2273"/>
    <w:rsid w:val="00CA3F64"/>
    <w:rsid w:val="00CB1435"/>
    <w:rsid w:val="00CC7CB3"/>
    <w:rsid w:val="00CD063C"/>
    <w:rsid w:val="00CD50FD"/>
    <w:rsid w:val="00CD7F27"/>
    <w:rsid w:val="00CE3805"/>
    <w:rsid w:val="00D05DEF"/>
    <w:rsid w:val="00D07852"/>
    <w:rsid w:val="00D22763"/>
    <w:rsid w:val="00D365FA"/>
    <w:rsid w:val="00D47124"/>
    <w:rsid w:val="00D94646"/>
    <w:rsid w:val="00DB33B2"/>
    <w:rsid w:val="00DC715A"/>
    <w:rsid w:val="00DD5D7B"/>
    <w:rsid w:val="00DE7CC5"/>
    <w:rsid w:val="00DF59BC"/>
    <w:rsid w:val="00E0442F"/>
    <w:rsid w:val="00E048BD"/>
    <w:rsid w:val="00E10F01"/>
    <w:rsid w:val="00E43090"/>
    <w:rsid w:val="00E53F2E"/>
    <w:rsid w:val="00EA3D1C"/>
    <w:rsid w:val="00EC24C2"/>
    <w:rsid w:val="00EC5CFA"/>
    <w:rsid w:val="00ED4ACF"/>
    <w:rsid w:val="00EE2BDB"/>
    <w:rsid w:val="00F012B4"/>
    <w:rsid w:val="00F01393"/>
    <w:rsid w:val="00F20495"/>
    <w:rsid w:val="00F2506F"/>
    <w:rsid w:val="00F316AD"/>
    <w:rsid w:val="00F324C3"/>
    <w:rsid w:val="00F4501B"/>
    <w:rsid w:val="00F72501"/>
    <w:rsid w:val="00F7416C"/>
    <w:rsid w:val="00F80513"/>
    <w:rsid w:val="00FB34EE"/>
    <w:rsid w:val="00FC1F5A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E1C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4B5F10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FB34EE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FB34EE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uiPriority w:val="10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FB34EE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FB34EE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1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paragraph" w:customStyle="1" w:styleId="ContactInfo">
    <w:name w:val="Contact Info"/>
    <w:basedOn w:val="Normal"/>
    <w:qFormat/>
    <w:rsid w:val="007D6445"/>
    <w:pPr>
      <w:widowControl w:val="0"/>
      <w:autoSpaceDE w:val="0"/>
      <w:autoSpaceDN w:val="0"/>
      <w:spacing w:line="312" w:lineRule="auto"/>
    </w:pPr>
    <w:rPr>
      <w:rFonts w:eastAsia="Arial" w:cs="Arial"/>
      <w:color w:val="auto"/>
      <w:sz w:val="18"/>
      <w:szCs w:val="16"/>
      <w:lang w:bidi="en-US"/>
    </w:rPr>
  </w:style>
  <w:style w:type="paragraph" w:customStyle="1" w:styleId="SkillsBullets">
    <w:name w:val="Skills Bullets"/>
    <w:basedOn w:val="BulletsSkills"/>
    <w:qFormat/>
    <w:rsid w:val="00B27151"/>
  </w:style>
  <w:style w:type="paragraph" w:customStyle="1" w:styleId="BulletsSkills">
    <w:name w:val="Bullets Skills"/>
    <w:basedOn w:val="ContactInfo"/>
    <w:semiHidden/>
    <w:qFormat/>
    <w:rsid w:val="00B27151"/>
    <w:pPr>
      <w:numPr>
        <w:numId w:val="2"/>
      </w:numPr>
    </w:pPr>
  </w:style>
  <w:style w:type="paragraph" w:customStyle="1" w:styleId="JobTitleandDegree">
    <w:name w:val="Job Title and Degree"/>
    <w:basedOn w:val="Normal"/>
    <w:qFormat/>
    <w:rsid w:val="00AE6386"/>
    <w:pPr>
      <w:widowControl w:val="0"/>
      <w:autoSpaceDE w:val="0"/>
      <w:autoSpaceDN w:val="0"/>
      <w:spacing w:line="312" w:lineRule="auto"/>
    </w:pPr>
    <w:rPr>
      <w:rFonts w:eastAsia="Arial" w:cs="Arial"/>
      <w:b/>
      <w:color w:val="auto"/>
      <w:sz w:val="22"/>
      <w:szCs w:val="16"/>
      <w:lang w:bidi="en-US"/>
    </w:rPr>
  </w:style>
  <w:style w:type="character" w:customStyle="1" w:styleId="ItalicJob">
    <w:name w:val="Italic Job"/>
    <w:basedOn w:val="DefaultParagraphFont"/>
    <w:uiPriority w:val="1"/>
    <w:semiHidden/>
    <w:qFormat/>
    <w:rsid w:val="0024084F"/>
    <w:rPr>
      <w:i/>
      <w:iCs/>
    </w:rPr>
  </w:style>
  <w:style w:type="paragraph" w:customStyle="1" w:styleId="DateRange">
    <w:name w:val="Date Range"/>
    <w:basedOn w:val="Normal"/>
    <w:qFormat/>
    <w:rsid w:val="0024084F"/>
    <w:pPr>
      <w:widowControl w:val="0"/>
      <w:autoSpaceDE w:val="0"/>
      <w:autoSpaceDN w:val="0"/>
      <w:spacing w:before="170" w:line="312" w:lineRule="auto"/>
      <w:ind w:left="14"/>
    </w:pPr>
    <w:rPr>
      <w:rFonts w:eastAsia="Arial" w:cs="Arial"/>
      <w:color w:val="auto"/>
      <w:sz w:val="18"/>
      <w:lang w:bidi="en-US"/>
    </w:rPr>
  </w:style>
  <w:style w:type="paragraph" w:customStyle="1" w:styleId="SchoolName">
    <w:name w:val="School Name"/>
    <w:basedOn w:val="Normal"/>
    <w:qFormat/>
    <w:rsid w:val="0024084F"/>
    <w:pPr>
      <w:widowControl w:val="0"/>
      <w:autoSpaceDE w:val="0"/>
      <w:autoSpaceDN w:val="0"/>
      <w:ind w:left="14"/>
    </w:pPr>
    <w:rPr>
      <w:rFonts w:eastAsia="Arial" w:cs="Arial"/>
      <w:color w:val="auto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16334D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harbek564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bel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106FBD1A254535A07EAE8CF9663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AE62-F020-43FE-9EF9-6C0E124264FE}"/>
      </w:docPartPr>
      <w:docPartBody>
        <w:p w:rsidR="00623850" w:rsidRDefault="002E5505">
          <w:pPr>
            <w:pStyle w:val="BA106FBD1A254535A07EAE8CF966315F"/>
          </w:pPr>
          <w:r w:rsidRPr="004B5F10">
            <w:t>Key Skills</w:t>
          </w:r>
        </w:p>
      </w:docPartBody>
    </w:docPart>
    <w:docPart>
      <w:docPartPr>
        <w:name w:val="C2C1FA2B2A4A4D2B969FAE6ACC8B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5E0DE-2144-4087-8858-D8E4337594C6}"/>
      </w:docPartPr>
      <w:docPartBody>
        <w:p w:rsidR="00623850" w:rsidRDefault="002E5505">
          <w:pPr>
            <w:pStyle w:val="C2C1FA2B2A4A4D2B969FAE6ACC8B428F"/>
          </w:pPr>
          <w:r w:rsidRPr="004B5F10">
            <w:t>Activities and Interests</w:t>
          </w:r>
        </w:p>
      </w:docPartBody>
    </w:docPart>
    <w:docPart>
      <w:docPartPr>
        <w:name w:val="DD991F91B2EC451FB30124A53C14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E6F40-2F9E-4BAE-90F8-139BDE0146AC}"/>
      </w:docPartPr>
      <w:docPartBody>
        <w:p w:rsidR="00623850" w:rsidRDefault="002E5505">
          <w:pPr>
            <w:pStyle w:val="DD991F91B2EC451FB30124A53C140762"/>
          </w:pPr>
          <w:r>
            <w:t>Experience</w:t>
          </w:r>
        </w:p>
      </w:docPartBody>
    </w:docPart>
    <w:docPart>
      <w:docPartPr>
        <w:name w:val="2FD38C5FC07C4408A49B3FBCA0730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3BF8-2D81-4E57-8B6E-D5DAB88AF967}"/>
      </w:docPartPr>
      <w:docPartBody>
        <w:p w:rsidR="00623850" w:rsidRDefault="002E5505">
          <w:pPr>
            <w:pStyle w:val="2FD38C5FC07C4408A49B3FBCA07303CC"/>
          </w:pPr>
          <w:r w:rsidRPr="00DC715A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05"/>
    <w:rsid w:val="002E5505"/>
    <w:rsid w:val="00623850"/>
    <w:rsid w:val="00A16DC9"/>
    <w:rsid w:val="00F5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BA106FBD1A254535A07EAE8CF966315F">
    <w:name w:val="BA106FBD1A254535A07EAE8CF966315F"/>
  </w:style>
  <w:style w:type="paragraph" w:customStyle="1" w:styleId="C2C1FA2B2A4A4D2B969FAE6ACC8B428F">
    <w:name w:val="C2C1FA2B2A4A4D2B969FAE6ACC8B428F"/>
  </w:style>
  <w:style w:type="paragraph" w:customStyle="1" w:styleId="DD991F91B2EC451FB30124A53C140762">
    <w:name w:val="DD991F91B2EC451FB30124A53C140762"/>
  </w:style>
  <w:style w:type="paragraph" w:customStyle="1" w:styleId="2FD38C5FC07C4408A49B3FBCA07303CC">
    <w:name w:val="2FD38C5FC07C4408A49B3FBCA0730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B1E07-BDF7-40F2-9100-B11EE46E12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0920D3E-67FF-46FA-B411-90E4C4574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A5C84-96DA-466F-845D-06F189842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2022-01-24T16:55:00Z</dcterms:created>
  <dcterms:modified xsi:type="dcterms:W3CDTF">2022-02-18T20:07:00Z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